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6AA" w:rsidRPr="000846AA" w:rsidRDefault="000846AA" w:rsidP="000846AA">
      <w:pPr>
        <w:jc w:val="center"/>
        <w:rPr>
          <w:rFonts w:asciiTheme="minorHAnsi" w:hAnsiTheme="minorHAnsi"/>
          <w:b/>
          <w:sz w:val="52"/>
        </w:rPr>
      </w:pPr>
      <w:r w:rsidRPr="000846AA">
        <w:rPr>
          <w:rFonts w:asciiTheme="minorHAnsi" w:hAnsiTheme="minorHAnsi"/>
          <w:b/>
          <w:sz w:val="52"/>
        </w:rPr>
        <w:t>VOCATIONS SUNDAY 2018</w:t>
      </w:r>
    </w:p>
    <w:p w:rsidR="000846AA" w:rsidRPr="000846AA" w:rsidRDefault="000846AA">
      <w:pPr>
        <w:rPr>
          <w:rFonts w:asciiTheme="minorHAnsi" w:hAnsiTheme="minorHAnsi"/>
          <w:b/>
          <w:u w:val="single"/>
        </w:rPr>
      </w:pPr>
    </w:p>
    <w:p w:rsidR="002C02D7" w:rsidRPr="00F24A59" w:rsidRDefault="0082470C">
      <w:pPr>
        <w:rPr>
          <w:rFonts w:asciiTheme="minorHAnsi" w:hAnsiTheme="minorHAnsi"/>
          <w:b/>
          <w:sz w:val="32"/>
          <w:szCs w:val="32"/>
        </w:rPr>
      </w:pPr>
      <w:r w:rsidRPr="00F24A59">
        <w:rPr>
          <w:rFonts w:asciiTheme="minorHAnsi" w:hAnsiTheme="minorHAnsi"/>
          <w:b/>
          <w:sz w:val="32"/>
          <w:szCs w:val="32"/>
        </w:rPr>
        <w:t>Psalm 23 respoken</w:t>
      </w:r>
    </w:p>
    <w:p w:rsidR="00F24A59" w:rsidRDefault="00F24A59">
      <w:pPr>
        <w:rPr>
          <w:rFonts w:asciiTheme="minorHAnsi" w:hAnsiTheme="minorHAnsi"/>
          <w:sz w:val="28"/>
          <w:szCs w:val="28"/>
        </w:rPr>
      </w:pP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F24A59">
        <w:rPr>
          <w:rFonts w:asciiTheme="minorHAnsi" w:hAnsiTheme="minorHAnsi"/>
          <w:sz w:val="28"/>
          <w:szCs w:val="28"/>
        </w:rPr>
        <w:t xml:space="preserve">Great God, you shepherd and guide me! </w:t>
      </w: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>What more could I need?</w:t>
      </w:r>
    </w:p>
    <w:p w:rsidR="002C02D7" w:rsidRPr="00F24A59" w:rsidRDefault="002C02D7">
      <w:pPr>
        <w:rPr>
          <w:rFonts w:asciiTheme="minorHAnsi" w:hAnsiTheme="minorHAnsi"/>
          <w:sz w:val="28"/>
          <w:szCs w:val="28"/>
        </w:rPr>
      </w:pP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>You lead me alongside the gently flowing babbling brooks and you renew me.</w:t>
      </w: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>You show me the right ways to journey and encourage me, in your name to follow you.</w:t>
      </w:r>
    </w:p>
    <w:p w:rsidR="002C02D7" w:rsidRPr="00F24A59" w:rsidRDefault="002C02D7">
      <w:pPr>
        <w:rPr>
          <w:rFonts w:asciiTheme="minorHAnsi" w:hAnsiTheme="minorHAnsi"/>
          <w:sz w:val="28"/>
          <w:szCs w:val="28"/>
        </w:rPr>
      </w:pP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 xml:space="preserve">Even when I am forced to travel through places and times which challenge me, </w:t>
      </w: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 xml:space="preserve">horrify me and fill me with fear; even when there seems to be no escape from the darkness </w:t>
      </w: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>which threatens to overwhelm me and break me,</w:t>
      </w: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 xml:space="preserve">you remind me that you are walking with me </w:t>
      </w: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 xml:space="preserve">and haven’t left me to face the darkness alone.  </w:t>
      </w:r>
    </w:p>
    <w:p w:rsidR="002C02D7" w:rsidRPr="00F24A59" w:rsidRDefault="002C02D7">
      <w:pPr>
        <w:rPr>
          <w:rFonts w:asciiTheme="minorHAnsi" w:hAnsiTheme="minorHAnsi"/>
          <w:sz w:val="28"/>
          <w:szCs w:val="28"/>
        </w:rPr>
      </w:pP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>Like a shepherd, your crook guides me and offers me reassurance.</w:t>
      </w:r>
    </w:p>
    <w:p w:rsidR="002C02D7" w:rsidRPr="00F24A59" w:rsidRDefault="002C02D7">
      <w:pPr>
        <w:rPr>
          <w:rFonts w:asciiTheme="minorHAnsi" w:hAnsiTheme="minorHAnsi"/>
          <w:sz w:val="28"/>
          <w:szCs w:val="28"/>
        </w:rPr>
      </w:pP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 xml:space="preserve">When I am closest to you, your love is overwhelming.  </w:t>
      </w: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 xml:space="preserve">It is like you have set out a banquet of great food for me </w:t>
      </w: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>in a place which is safe for me despite the darkness which swirls around me.</w:t>
      </w: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>It is like an expensive and fragrant oil which you have anointed me with.</w:t>
      </w:r>
    </w:p>
    <w:p w:rsidR="002C02D7" w:rsidRPr="00F24A59" w:rsidRDefault="002C02D7">
      <w:pPr>
        <w:rPr>
          <w:rFonts w:asciiTheme="minorHAnsi" w:hAnsiTheme="minorHAnsi"/>
          <w:sz w:val="28"/>
          <w:szCs w:val="28"/>
        </w:rPr>
      </w:pP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 xml:space="preserve">Living within your expansive love surely cannot end, </w:t>
      </w: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>your goodness, your mercy must surround and support me always.</w:t>
      </w:r>
    </w:p>
    <w:p w:rsidR="002C02D7" w:rsidRPr="00F24A59" w:rsidRDefault="002C02D7">
      <w:pPr>
        <w:rPr>
          <w:rFonts w:asciiTheme="minorHAnsi" w:hAnsiTheme="minorHAnsi"/>
          <w:sz w:val="28"/>
          <w:szCs w:val="28"/>
        </w:rPr>
      </w:pP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>Here I live, in your welcome and hospitality of love forever.</w:t>
      </w:r>
    </w:p>
    <w:p w:rsidR="002C02D7" w:rsidRPr="00F24A59" w:rsidRDefault="0082470C">
      <w:pPr>
        <w:rPr>
          <w:rFonts w:asciiTheme="minorHAnsi" w:hAnsiTheme="minorHAnsi"/>
          <w:sz w:val="28"/>
          <w:szCs w:val="28"/>
        </w:rPr>
      </w:pPr>
      <w:r w:rsidRPr="00F24A59">
        <w:rPr>
          <w:rFonts w:asciiTheme="minorHAnsi" w:hAnsiTheme="minorHAnsi"/>
          <w:sz w:val="28"/>
          <w:szCs w:val="28"/>
        </w:rPr>
        <w:t>Amen</w:t>
      </w:r>
      <w:r w:rsidRPr="00F24A59">
        <w:rPr>
          <w:rFonts w:asciiTheme="minorHAnsi" w:hAnsiTheme="minorHAnsi"/>
          <w:color w:val="000000"/>
          <w:sz w:val="28"/>
          <w:szCs w:val="28"/>
        </w:rPr>
        <w:br/>
      </w:r>
    </w:p>
    <w:p w:rsidR="002C02D7" w:rsidRPr="000846AA" w:rsidRDefault="0082470C">
      <w:pPr>
        <w:pStyle w:val="line"/>
        <w:shd w:val="clear" w:color="auto" w:fill="FFFFFF"/>
        <w:spacing w:before="0" w:after="0" w:line="360" w:lineRule="atLeast"/>
        <w:rPr>
          <w:rFonts w:asciiTheme="minorHAnsi" w:hAnsiTheme="minorHAnsi"/>
          <w:color w:val="000000"/>
        </w:rPr>
      </w:pPr>
      <w:r w:rsidRPr="000846AA">
        <w:rPr>
          <w:rFonts w:asciiTheme="minorHAnsi" w:hAnsiTheme="minorHAnsi"/>
          <w:color w:val="000000"/>
        </w:rPr>
        <w:br/>
      </w:r>
    </w:p>
    <w:p w:rsidR="002C02D7" w:rsidRPr="000846AA" w:rsidRDefault="002C02D7">
      <w:pPr>
        <w:rPr>
          <w:rFonts w:asciiTheme="minorHAnsi" w:hAnsiTheme="minorHAnsi"/>
        </w:rPr>
      </w:pPr>
    </w:p>
    <w:p w:rsidR="002C02D7" w:rsidRPr="000846AA" w:rsidRDefault="002C02D7">
      <w:pPr>
        <w:rPr>
          <w:rFonts w:asciiTheme="minorHAnsi" w:hAnsiTheme="minorHAnsi"/>
        </w:rPr>
      </w:pPr>
    </w:p>
    <w:sectPr w:rsidR="002C02D7" w:rsidRPr="000846AA" w:rsidSect="0082470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70C" w:rsidRDefault="0082470C">
      <w:r>
        <w:separator/>
      </w:r>
    </w:p>
  </w:endnote>
  <w:endnote w:type="continuationSeparator" w:id="0">
    <w:p w:rsidR="0082470C" w:rsidRDefault="0082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70C" w:rsidRDefault="0082470C">
      <w:r>
        <w:rPr>
          <w:color w:val="000000"/>
        </w:rPr>
        <w:separator/>
      </w:r>
    </w:p>
  </w:footnote>
  <w:footnote w:type="continuationSeparator" w:id="0">
    <w:p w:rsidR="0082470C" w:rsidRDefault="00824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C02D7"/>
    <w:rsid w:val="000846AA"/>
    <w:rsid w:val="002C02D7"/>
    <w:rsid w:val="0082470C"/>
    <w:rsid w:val="00D96060"/>
    <w:rsid w:val="00F2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9E8F"/>
  <w15:docId w15:val="{2CE9F516-C855-445A-B049-443E5ED6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4"/>
        <w:szCs w:val="22"/>
        <w:lang w:val="en-GB" w:eastAsia="en-US" w:bidi="ar-SA"/>
      </w:rPr>
    </w:rPrDefault>
    <w:pPrDefault>
      <w:pPr>
        <w:autoSpaceDN w:val="0"/>
        <w:spacing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240" w:lineRule="auto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pPr>
      <w:spacing w:before="100" w:after="100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Selby</dc:creator>
  <dc:description/>
  <cp:lastModifiedBy>Craig Bowman</cp:lastModifiedBy>
  <cp:revision>4</cp:revision>
  <dcterms:created xsi:type="dcterms:W3CDTF">2018-03-23T09:41:00Z</dcterms:created>
  <dcterms:modified xsi:type="dcterms:W3CDTF">2018-03-23T10:20:00Z</dcterms:modified>
</cp:coreProperties>
</file>